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21F0" w14:textId="77777777" w:rsidR="00A26C27" w:rsidRDefault="4C949EB8" w:rsidP="00A26C27">
      <w:pPr>
        <w:spacing w:after="0" w:line="240" w:lineRule="auto"/>
        <w:jc w:val="center"/>
      </w:pPr>
      <w:r>
        <w:rPr>
          <w:noProof/>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w:t>
      </w:r>
      <w:proofErr w:type="gramStart"/>
      <w:r>
        <w:t>than</w:t>
      </w:r>
      <w:proofErr w:type="gramEnd"/>
      <w:r>
        <w:t xml:space="preserve">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0" w:name="Text1"/>
      <w:r>
        <w:instrText xml:space="preserve"> FORMTEXT </w:instrText>
      </w:r>
      <w:r>
        <w:fldChar w:fldCharType="separate"/>
      </w:r>
      <w:r>
        <w:rPr>
          <w:noProof/>
        </w:rPr>
        <w:t>Enter text</w:t>
      </w:r>
      <w:r>
        <w:fldChar w:fldCharType="end"/>
      </w:r>
      <w:bookmarkEnd w:id="0"/>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lastRenderedPageBreak/>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3"/>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E575" w14:textId="77777777" w:rsidR="00ED4ACD" w:rsidRDefault="00ED4ACD">
      <w:pPr>
        <w:spacing w:after="0" w:line="240" w:lineRule="auto"/>
      </w:pPr>
      <w:r>
        <w:separator/>
      </w:r>
    </w:p>
  </w:endnote>
  <w:endnote w:type="continuationSeparator" w:id="0">
    <w:p w14:paraId="15523F34" w14:textId="77777777" w:rsidR="00ED4ACD" w:rsidRDefault="00ED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D072D" w14:textId="77777777" w:rsidR="00ED4ACD" w:rsidRDefault="00ED4ACD">
      <w:pPr>
        <w:spacing w:after="0" w:line="240" w:lineRule="auto"/>
      </w:pPr>
      <w:r>
        <w:separator/>
      </w:r>
    </w:p>
  </w:footnote>
  <w:footnote w:type="continuationSeparator" w:id="0">
    <w:p w14:paraId="41B737BB" w14:textId="77777777" w:rsidR="00ED4ACD" w:rsidRDefault="00ED4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7883">
    <w:abstractNumId w:val="0"/>
  </w:num>
  <w:num w:numId="2" w16cid:durableId="106922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89"/>
    <w:rsid w:val="000012D1"/>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D160C"/>
    <w:rsid w:val="001E2813"/>
    <w:rsid w:val="001F7CF1"/>
    <w:rsid w:val="002126C7"/>
    <w:rsid w:val="00223FF5"/>
    <w:rsid w:val="00232DBC"/>
    <w:rsid w:val="00251958"/>
    <w:rsid w:val="0025754F"/>
    <w:rsid w:val="00267189"/>
    <w:rsid w:val="0028270D"/>
    <w:rsid w:val="002B121B"/>
    <w:rsid w:val="002D405C"/>
    <w:rsid w:val="00302529"/>
    <w:rsid w:val="00322D82"/>
    <w:rsid w:val="00332EB6"/>
    <w:rsid w:val="003330EC"/>
    <w:rsid w:val="00355D06"/>
    <w:rsid w:val="0035756D"/>
    <w:rsid w:val="00395F50"/>
    <w:rsid w:val="003A0BAE"/>
    <w:rsid w:val="003D3822"/>
    <w:rsid w:val="003E40A4"/>
    <w:rsid w:val="003F7893"/>
    <w:rsid w:val="00401174"/>
    <w:rsid w:val="004156EF"/>
    <w:rsid w:val="00416D4A"/>
    <w:rsid w:val="00473C1A"/>
    <w:rsid w:val="00484CA7"/>
    <w:rsid w:val="004927DF"/>
    <w:rsid w:val="00493D62"/>
    <w:rsid w:val="004C2EF7"/>
    <w:rsid w:val="004D318E"/>
    <w:rsid w:val="00535CBF"/>
    <w:rsid w:val="0054068B"/>
    <w:rsid w:val="00585545"/>
    <w:rsid w:val="00587C49"/>
    <w:rsid w:val="005A4059"/>
    <w:rsid w:val="005E397A"/>
    <w:rsid w:val="00621711"/>
    <w:rsid w:val="006228BC"/>
    <w:rsid w:val="006317CA"/>
    <w:rsid w:val="00643BC0"/>
    <w:rsid w:val="00646126"/>
    <w:rsid w:val="00650763"/>
    <w:rsid w:val="00653908"/>
    <w:rsid w:val="00660D20"/>
    <w:rsid w:val="006732CB"/>
    <w:rsid w:val="00683F6A"/>
    <w:rsid w:val="00690BCB"/>
    <w:rsid w:val="006A301C"/>
    <w:rsid w:val="006A43AA"/>
    <w:rsid w:val="006C5D28"/>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096A"/>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94833"/>
    <w:rsid w:val="00AB0A2A"/>
    <w:rsid w:val="00AD615C"/>
    <w:rsid w:val="00AE0306"/>
    <w:rsid w:val="00AF4431"/>
    <w:rsid w:val="00AF4C0D"/>
    <w:rsid w:val="00AF7716"/>
    <w:rsid w:val="00B1642F"/>
    <w:rsid w:val="00B6684A"/>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5D34"/>
    <w:rsid w:val="00DB7053"/>
    <w:rsid w:val="00DF074C"/>
    <w:rsid w:val="00E03140"/>
    <w:rsid w:val="00E25346"/>
    <w:rsid w:val="00E4040F"/>
    <w:rsid w:val="00E43859"/>
    <w:rsid w:val="00E93FD0"/>
    <w:rsid w:val="00EB2CC9"/>
    <w:rsid w:val="00EB6D84"/>
    <w:rsid w:val="00ED483F"/>
    <w:rsid w:val="00ED4ACD"/>
    <w:rsid w:val="00ED4E25"/>
    <w:rsid w:val="00EF43A2"/>
    <w:rsid w:val="00F33D2A"/>
    <w:rsid w:val="00F34F5A"/>
    <w:rsid w:val="00F93944"/>
    <w:rsid w:val="00FA4B62"/>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0F4761"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0F4761"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0F4761"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0F4761"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0F4761"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0F4761"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0F4761"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0F4761"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0F4761" w:themeColor="accent1" w:themeShade="BF"/>
            </w:rPr>
            <w:t>Enter Reviewer</w:t>
          </w:r>
          <w:r w:rsidRPr="00F93944">
            <w:rPr>
              <w:color w:val="0F4761"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0F4761"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06"/>
    <w:rsid w:val="000012D1"/>
    <w:rsid w:val="00072A84"/>
    <w:rsid w:val="003E40A4"/>
    <w:rsid w:val="00585545"/>
    <w:rsid w:val="0059540E"/>
    <w:rsid w:val="00624D06"/>
    <w:rsid w:val="00A02C2E"/>
    <w:rsid w:val="00C641C5"/>
    <w:rsid w:val="00DB5D34"/>
    <w:rsid w:val="00E76914"/>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8B82B24C37B447ACAF574C4A0D3173" ma:contentTypeVersion="5" ma:contentTypeDescription="Create a new document." ma:contentTypeScope="" ma:versionID="45f9d7eeac311eb7520ae741b9bfb734">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2.xml><?xml version="1.0" encoding="utf-8"?>
<ds:datastoreItem xmlns:ds="http://schemas.openxmlformats.org/officeDocument/2006/customXml" ds:itemID="{F5463803-5666-4A43-A8B3-9517AA1477DB}">
  <ds:schemaRefs>
    <ds:schemaRef ds:uri="http://purl.org/dc/elements/1.1/"/>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f129630e-fddd-4b33-9381-30e18addb9b1"/>
    <ds:schemaRef ds:uri="http://schemas.microsoft.com/office/2006/documentManagement/types"/>
    <ds:schemaRef ds:uri="98b8040c-b774-4a14-b1e5-a77fec7444e8"/>
    <ds:schemaRef ds:uri="http://www.w3.org/XML/1998/namespace"/>
    <ds:schemaRef ds:uri="http://purl.org/dc/dcmitype/"/>
  </ds:schemaRefs>
</ds:datastoreItem>
</file>

<file path=customXml/itemProps3.xml><?xml version="1.0" encoding="utf-8"?>
<ds:datastoreItem xmlns:ds="http://schemas.openxmlformats.org/officeDocument/2006/customXml" ds:itemID="{A149C355-FA1D-4995-9605-0D9725212DA4}"/>
</file>

<file path=customXml/itemProps4.xml><?xml version="1.0" encoding="utf-8"?>
<ds:datastoreItem xmlns:ds="http://schemas.openxmlformats.org/officeDocument/2006/customXml" ds:itemID="{3297695F-333F-47AB-B338-B4B77F711DDF}">
  <ds:schemaRefs>
    <ds:schemaRef ds:uri="http://schemas.microsoft.com/sharepoint/events"/>
  </ds:schemaRefs>
</ds:datastoreItem>
</file>

<file path=customXml/itemProps5.xml><?xml version="1.0" encoding="utf-8"?>
<ds:datastoreItem xmlns:ds="http://schemas.openxmlformats.org/officeDocument/2006/customXml" ds:itemID="{25F85D1D-A9FD-456F-8252-D1949C77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Template>
  <TotalTime>5</TotalTime>
  <Pages>2</Pages>
  <Words>344</Words>
  <Characters>2001</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AmeriCorps State and National Evaluation Summary Form</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and National Evaluation Summary Form</dc:title>
  <dc:subject/>
  <dc:creator>AmeriCorps</dc:creator>
  <cp:keywords>Evaluation Plan, Summary</cp:keywords>
  <dc:description/>
  <cp:lastModifiedBy>Kane, Katie</cp:lastModifiedBy>
  <cp:revision>10</cp:revision>
  <dcterms:created xsi:type="dcterms:W3CDTF">2026-01-26T14:21:00Z</dcterms:created>
  <dcterms:modified xsi:type="dcterms:W3CDTF">2026-01-28T21:41:00Z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0x0101003E8B82B24C37B447ACAF574C4A0D3173</vt:lpwstr>
  </property>
  <property fmtid="{D5CDD505-2E9C-101B-9397-08002B2CF9AE}" pid="3" name="_dlc_DocIdItemGuid">
    <vt:lpwstr>489b592d-cc17-41c8-b25a-8d5f8520e75a</vt:lpwstr>
  </property>
  <property fmtid="{D5CDD505-2E9C-101B-9397-08002B2CF9AE}" pid="4" name="MediaServiceImageTags">
    <vt:lpwstr/>
  </property>
</Properties>
</file>